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Complement or Threat—WiMAX Strategies for Mobile Operators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Complement or Threat—WiMAX Strategies for Mobile Operators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Complement or Threat—WiMAX Strategies for Mobile Operators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Complement or Threat—WiMAX Strategies for Mobile Operators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